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Spec="center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D07AA">
        <w:tc>
          <w:tcPr>
            <w:tcW w:w="10065" w:type="dxa"/>
            <w:gridSpan w:val="3"/>
            <w:shd w:val="clear" w:color="auto" w:fill="008000"/>
          </w:tcPr>
          <w:p w14:paraId="28320F9C" w14:textId="1E0BAC57" w:rsidR="000C385F" w:rsidRPr="00CC5CA5" w:rsidRDefault="008A5A5D" w:rsidP="0009280C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t xml:space="preserve"> </w:t>
            </w:r>
            <w:r w:rsidR="000C385F" w:rsidRPr="00CC5CA5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For</w:t>
            </w:r>
            <w:r w:rsidR="000C385F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mulár na zaslanie pripomienok k</w:t>
            </w:r>
            <w:r w:rsidR="00F01FFC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 zmene </w:t>
            </w:r>
            <w:r w:rsidR="00C217C4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Prevádzkové</w:t>
            </w:r>
            <w:r w:rsidR="00F01FFC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ho</w:t>
            </w:r>
            <w:r w:rsidR="00C217C4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poriadku </w:t>
            </w:r>
            <w:r w:rsidR="009D07AA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P</w:t>
            </w:r>
            <w:r w:rsidR="00C217C4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PS</w:t>
            </w:r>
            <w:r w:rsidR="00061A2D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</w:t>
            </w:r>
          </w:p>
        </w:tc>
      </w:tr>
      <w:tr w:rsidR="000C385F" w:rsidRPr="00CC5CA5" w14:paraId="7CF3398D" w14:textId="77777777" w:rsidTr="006D4FC3">
        <w:tc>
          <w:tcPr>
            <w:tcW w:w="2410" w:type="dxa"/>
            <w:shd w:val="clear" w:color="auto" w:fill="008000"/>
            <w:vAlign w:val="center"/>
          </w:tcPr>
          <w:p w14:paraId="0BA29F26" w14:textId="05E099ED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8C01BB0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6D4FC3">
        <w:tc>
          <w:tcPr>
            <w:tcW w:w="2410" w:type="dxa"/>
            <w:vMerge w:val="restart"/>
            <w:shd w:val="clear" w:color="auto" w:fill="008000"/>
            <w:vAlign w:val="center"/>
          </w:tcPr>
          <w:p w14:paraId="19F3D7E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  <w:vAlign w:val="center"/>
          </w:tcPr>
          <w:p w14:paraId="3AAF62C2" w14:textId="147DC383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6C8723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6D4FC3">
        <w:tc>
          <w:tcPr>
            <w:tcW w:w="2410" w:type="dxa"/>
            <w:vMerge/>
            <w:shd w:val="clear" w:color="auto" w:fill="008000"/>
            <w:vAlign w:val="center"/>
          </w:tcPr>
          <w:p w14:paraId="2FA95C58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  <w:vAlign w:val="center"/>
          </w:tcPr>
          <w:p w14:paraId="0F487549" w14:textId="37C224B9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C838C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6D4FC3">
        <w:tc>
          <w:tcPr>
            <w:tcW w:w="2410" w:type="dxa"/>
            <w:vMerge/>
            <w:shd w:val="clear" w:color="auto" w:fill="008000"/>
            <w:vAlign w:val="center"/>
          </w:tcPr>
          <w:p w14:paraId="75280F3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  <w:vAlign w:val="center"/>
          </w:tcPr>
          <w:p w14:paraId="1CDCE21D" w14:textId="2E07A686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DB354B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C9351A"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784EFDE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09703B07" w14:textId="768C29EF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952B6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C9351A">
        <w:trPr>
          <w:trHeight w:val="223"/>
        </w:trPr>
        <w:tc>
          <w:tcPr>
            <w:tcW w:w="10065" w:type="dxa"/>
            <w:gridSpan w:val="3"/>
            <w:shd w:val="clear" w:color="auto" w:fill="FFFFFF" w:themeFill="background1"/>
          </w:tcPr>
          <w:p w14:paraId="68344E0C" w14:textId="4127B73D" w:rsidR="000C385F" w:rsidRPr="00CC5CA5" w:rsidRDefault="000C385F" w:rsidP="00C9351A">
            <w:pPr>
              <w:numPr>
                <w:ilvl w:val="1"/>
                <w:numId w:val="0"/>
              </w:numPr>
              <w:spacing w:before="0" w:after="0"/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</w:tr>
      <w:tr w:rsidR="00C9351A" w:rsidRPr="00CC5CA5" w14:paraId="493672C8" w14:textId="77777777" w:rsidTr="009D07AA">
        <w:tc>
          <w:tcPr>
            <w:tcW w:w="10065" w:type="dxa"/>
            <w:gridSpan w:val="3"/>
            <w:shd w:val="clear" w:color="auto" w:fill="008000"/>
          </w:tcPr>
          <w:p w14:paraId="3C2A98D8" w14:textId="2BAD7B2C" w:rsidR="00C9351A" w:rsidRPr="00CC5CA5" w:rsidRDefault="00C9351A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D07AA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6D4FC3">
        <w:trPr>
          <w:trHeight w:val="624"/>
        </w:trPr>
        <w:tc>
          <w:tcPr>
            <w:tcW w:w="2410" w:type="dxa"/>
            <w:shd w:val="clear" w:color="auto" w:fill="008000"/>
            <w:vAlign w:val="center"/>
          </w:tcPr>
          <w:p w14:paraId="0F4DA853" w14:textId="681C3B7D" w:rsidR="000C385F" w:rsidRPr="00CC5CA5" w:rsidRDefault="00730F0F" w:rsidP="00730F0F">
            <w:pPr>
              <w:numPr>
                <w:ilvl w:val="1"/>
                <w:numId w:val="0"/>
              </w:numPr>
              <w:spacing w:before="0" w:after="0"/>
              <w:jc w:val="left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odseku, časti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13F2795" w14:textId="77777777" w:rsidR="000C385F" w:rsidRPr="00CC5CA5" w:rsidRDefault="000C385F" w:rsidP="00730F0F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6D4FC3">
        <w:trPr>
          <w:trHeight w:val="572"/>
        </w:trPr>
        <w:tc>
          <w:tcPr>
            <w:tcW w:w="2410" w:type="dxa"/>
            <w:shd w:val="clear" w:color="auto" w:fill="008000"/>
            <w:vAlign w:val="center"/>
          </w:tcPr>
          <w:p w14:paraId="12E85531" w14:textId="5EA2AD90" w:rsidR="000C385F" w:rsidRPr="00CC5CA5" w:rsidRDefault="000C385F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618F2CB" w14:textId="77777777" w:rsidR="000C385F" w:rsidRPr="00CC5CA5" w:rsidRDefault="000C385F" w:rsidP="00730F0F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6D4FC3">
        <w:trPr>
          <w:trHeight w:val="724"/>
        </w:trPr>
        <w:tc>
          <w:tcPr>
            <w:tcW w:w="2410" w:type="dxa"/>
            <w:shd w:val="clear" w:color="auto" w:fill="008000"/>
            <w:vAlign w:val="center"/>
          </w:tcPr>
          <w:p w14:paraId="1BBD782F" w14:textId="21E95FBB" w:rsidR="000C385F" w:rsidRPr="00CC5CA5" w:rsidRDefault="000C385F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EB8727F" w14:textId="77777777" w:rsidR="000C385F" w:rsidRPr="00CC5CA5" w:rsidRDefault="000C385F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6D4FC3" w:rsidRDefault="000C385F" w:rsidP="006D4FC3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6B2675" w:rsidRPr="00CC5CA5" w14:paraId="4AA305A1" w14:textId="77777777" w:rsidTr="006D4FC3">
        <w:trPr>
          <w:trHeight w:val="624"/>
        </w:trPr>
        <w:tc>
          <w:tcPr>
            <w:tcW w:w="2410" w:type="dxa"/>
            <w:shd w:val="clear" w:color="auto" w:fill="008000"/>
            <w:vAlign w:val="center"/>
          </w:tcPr>
          <w:p w14:paraId="081F7F73" w14:textId="10BC43DD" w:rsidR="006B2675" w:rsidRPr="00CC5CA5" w:rsidRDefault="00730F0F" w:rsidP="00730F0F">
            <w:pPr>
              <w:numPr>
                <w:ilvl w:val="1"/>
                <w:numId w:val="0"/>
              </w:numPr>
              <w:spacing w:before="0" w:after="0"/>
              <w:jc w:val="left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odseku, časti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B691DA5" w14:textId="77777777" w:rsidR="006B2675" w:rsidRPr="00CC5CA5" w:rsidRDefault="006B2675" w:rsidP="00730F0F">
            <w:pPr>
              <w:spacing w:before="0" w:after="0"/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57943CDA" w14:textId="77777777" w:rsidTr="006D4FC3">
        <w:trPr>
          <w:trHeight w:val="572"/>
        </w:trPr>
        <w:tc>
          <w:tcPr>
            <w:tcW w:w="2410" w:type="dxa"/>
            <w:shd w:val="clear" w:color="auto" w:fill="008000"/>
            <w:vAlign w:val="center"/>
          </w:tcPr>
          <w:p w14:paraId="6B1BBE4A" w14:textId="52D5E1A2" w:rsidR="006B2675" w:rsidRPr="00CC5CA5" w:rsidRDefault="006B2675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25FFDB1" w14:textId="77777777" w:rsidR="006B2675" w:rsidRPr="00CC5CA5" w:rsidRDefault="006B2675" w:rsidP="00730F0F">
            <w:pPr>
              <w:spacing w:before="0" w:after="0"/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40FF6820" w14:textId="77777777" w:rsidTr="006D4FC3">
        <w:trPr>
          <w:trHeight w:val="724"/>
        </w:trPr>
        <w:tc>
          <w:tcPr>
            <w:tcW w:w="2410" w:type="dxa"/>
            <w:shd w:val="clear" w:color="auto" w:fill="008000"/>
            <w:vAlign w:val="center"/>
          </w:tcPr>
          <w:p w14:paraId="6CEF50F5" w14:textId="723DD9DE" w:rsidR="006B2675" w:rsidRPr="00CC5CA5" w:rsidRDefault="006B2675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401B812" w14:textId="77777777" w:rsidR="006B2675" w:rsidRPr="00CC5CA5" w:rsidRDefault="006B2675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035CBEF0" w14:textId="77777777" w:rsidTr="006D4FC3">
        <w:trPr>
          <w:trHeight w:val="203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4D7BC3A" w14:textId="1A2A4BD8" w:rsidR="006B2675" w:rsidRPr="006D4FC3" w:rsidRDefault="006B2675" w:rsidP="006D4FC3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6B2675" w:rsidRPr="00CC5CA5" w14:paraId="1EBC0EA0" w14:textId="77777777" w:rsidTr="006D4FC3">
        <w:trPr>
          <w:trHeight w:val="724"/>
        </w:trPr>
        <w:tc>
          <w:tcPr>
            <w:tcW w:w="2410" w:type="dxa"/>
            <w:shd w:val="clear" w:color="auto" w:fill="008000"/>
            <w:vAlign w:val="center"/>
          </w:tcPr>
          <w:p w14:paraId="0609162A" w14:textId="4D337C0C" w:rsidR="006B2675" w:rsidRDefault="006B2675" w:rsidP="00730F0F">
            <w:pPr>
              <w:numPr>
                <w:ilvl w:val="1"/>
                <w:numId w:val="0"/>
              </w:numPr>
              <w:spacing w:before="0" w:after="0"/>
              <w:jc w:val="left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="00730F0F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, časti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5A3FA0A" w14:textId="0A59B8EA" w:rsidR="006B2675" w:rsidRPr="00CC5CA5" w:rsidRDefault="006B2675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CC6FEE5" w14:textId="77777777" w:rsidTr="006D4FC3">
        <w:trPr>
          <w:trHeight w:val="724"/>
        </w:trPr>
        <w:tc>
          <w:tcPr>
            <w:tcW w:w="2410" w:type="dxa"/>
            <w:shd w:val="clear" w:color="auto" w:fill="008000"/>
            <w:vAlign w:val="center"/>
          </w:tcPr>
          <w:p w14:paraId="2F89E46C" w14:textId="191B3180" w:rsidR="006B2675" w:rsidRDefault="006B2675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80CC3F9" w14:textId="3BAC6AC7" w:rsidR="006B2675" w:rsidRPr="00CC5CA5" w:rsidRDefault="006B2675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7335B69" w14:textId="77777777" w:rsidTr="006D4FC3">
        <w:trPr>
          <w:trHeight w:val="724"/>
        </w:trPr>
        <w:tc>
          <w:tcPr>
            <w:tcW w:w="2410" w:type="dxa"/>
            <w:shd w:val="clear" w:color="auto" w:fill="008000"/>
            <w:vAlign w:val="center"/>
          </w:tcPr>
          <w:p w14:paraId="792D966B" w14:textId="4346BD96" w:rsidR="006B2675" w:rsidRDefault="006B2675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64F07131" w14:textId="7964FF4E" w:rsidR="006B2675" w:rsidRPr="00CC5CA5" w:rsidRDefault="006B2675" w:rsidP="00730F0F">
            <w:pPr>
              <w:numPr>
                <w:ilvl w:val="1"/>
                <w:numId w:val="0"/>
              </w:numPr>
              <w:spacing w:before="0" w:after="0"/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Pr="00580CDD" w:rsidRDefault="000C385F" w:rsidP="006D4FC3">
      <w:pPr>
        <w:jc w:val="center"/>
      </w:pPr>
    </w:p>
    <w:sectPr w:rsidR="000C385F" w:rsidRPr="00580CDD" w:rsidSect="006D4F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39"/>
      <w:pgMar w:top="1418" w:right="1134" w:bottom="1276" w:left="1418" w:header="709" w:footer="61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FDB6" w14:textId="77777777" w:rsidR="007F374B" w:rsidRDefault="007F374B" w:rsidP="00EC70C9">
      <w:r>
        <w:separator/>
      </w:r>
    </w:p>
    <w:p w14:paraId="2DAAE2D2" w14:textId="77777777" w:rsidR="007F374B" w:rsidRDefault="007F374B" w:rsidP="00EC70C9"/>
    <w:p w14:paraId="0FCC5282" w14:textId="77777777" w:rsidR="007F374B" w:rsidRDefault="007F374B" w:rsidP="00EC70C9"/>
    <w:p w14:paraId="2C85EBE4" w14:textId="77777777" w:rsidR="007F374B" w:rsidRDefault="007F374B" w:rsidP="00EC70C9"/>
    <w:p w14:paraId="28B7592E" w14:textId="77777777" w:rsidR="007F374B" w:rsidRDefault="007F374B" w:rsidP="00EC70C9"/>
    <w:p w14:paraId="1CE4FAE7" w14:textId="77777777" w:rsidR="007F374B" w:rsidRDefault="007F374B" w:rsidP="00EC70C9"/>
    <w:p w14:paraId="177A2472" w14:textId="77777777" w:rsidR="007F374B" w:rsidRDefault="007F374B" w:rsidP="00EC70C9"/>
    <w:p w14:paraId="43D4E98E" w14:textId="77777777" w:rsidR="007F374B" w:rsidRDefault="007F374B"/>
  </w:endnote>
  <w:endnote w:type="continuationSeparator" w:id="0">
    <w:p w14:paraId="4DA23769" w14:textId="77777777" w:rsidR="007F374B" w:rsidRDefault="007F374B" w:rsidP="00EC70C9">
      <w:r>
        <w:continuationSeparator/>
      </w:r>
    </w:p>
    <w:p w14:paraId="63349E52" w14:textId="77777777" w:rsidR="007F374B" w:rsidRDefault="007F374B" w:rsidP="00EC70C9"/>
    <w:p w14:paraId="74AA8E32" w14:textId="77777777" w:rsidR="007F374B" w:rsidRDefault="007F374B" w:rsidP="00EC70C9"/>
    <w:p w14:paraId="4E1E0F45" w14:textId="77777777" w:rsidR="007F374B" w:rsidRDefault="007F374B" w:rsidP="00EC70C9"/>
    <w:p w14:paraId="723CB4B0" w14:textId="77777777" w:rsidR="007F374B" w:rsidRDefault="007F374B" w:rsidP="00EC70C9"/>
    <w:p w14:paraId="1DECAFFD" w14:textId="77777777" w:rsidR="007F374B" w:rsidRDefault="007F374B" w:rsidP="00EC70C9"/>
    <w:p w14:paraId="1C282DB1" w14:textId="77777777" w:rsidR="007F374B" w:rsidRDefault="007F374B" w:rsidP="00EC70C9"/>
    <w:p w14:paraId="4C6D9C4B" w14:textId="77777777" w:rsidR="007F374B" w:rsidRDefault="007F374B"/>
  </w:endnote>
  <w:endnote w:type="continuationNotice" w:id="1">
    <w:p w14:paraId="57A13E3C" w14:textId="77777777" w:rsidR="007F374B" w:rsidRDefault="007F374B">
      <w:pPr>
        <w:spacing w:before="0" w:after="0" w:line="240" w:lineRule="auto"/>
      </w:pPr>
    </w:p>
    <w:p w14:paraId="5FDD5B3D" w14:textId="77777777" w:rsidR="007F374B" w:rsidRDefault="007F3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A271BF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bj1IW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VOsIAAADaAAAADwAAAGRycy9kb3ducmV2LnhtbESPT4vCMBTE78J+h/AEb5rag0rXKLpY&#10;ENaLfw4eH81rG7Z5KU3Uup/eLCx4HGbmN8xy3dtG3KnzxrGC6SQBQVw4bbhScDnn4wUIH5A1No5J&#10;wZM8rFcfgyVm2j34SPdTqESEsM9QQR1Cm0npi5os+olriaNXus5iiLKrpO7wEeG2kWmSzKRFw3Gh&#10;xpa+aip+TjeroPxOrhcsy7nZLoxM8/x8SHe/So2G/eYTRKA+vMP/7b1WMIe/K/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XVOsIAAADaAAAADwAAAAAAAAAAAAAA&#10;AAChAgAAZHJzL2Rvd25yZXYueG1sUEsFBgAAAAAEAAQA+QAAAJADAAAAAA==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F3" w14:textId="08A24FF0" w:rsidR="0008253D" w:rsidRDefault="0008253D">
    <w:pPr>
      <w:pStyle w:val="Pta"/>
      <w:jc w:val="right"/>
    </w:pPr>
    <w:r>
      <w:t xml:space="preserve">Strana </w:t>
    </w:r>
    <w:sdt>
      <w:sdtPr>
        <w:id w:val="12397566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131A">
          <w:rPr>
            <w:noProof/>
          </w:rPr>
          <w:t>1</w:t>
        </w:r>
        <w:r>
          <w:fldChar w:fldCharType="end"/>
        </w:r>
        <w:r>
          <w:t>/1</w:t>
        </w:r>
      </w:sdtContent>
    </w:sdt>
  </w:p>
  <w:p w14:paraId="2DEACF56" w14:textId="77777777" w:rsidR="00F163E5" w:rsidRDefault="00F163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089" w14:textId="77777777" w:rsidR="007F374B" w:rsidRDefault="007F374B" w:rsidP="00EC70C9">
      <w:bookmarkStart w:id="0" w:name="_Hlk497928779"/>
      <w:bookmarkEnd w:id="0"/>
      <w:r>
        <w:separator/>
      </w:r>
    </w:p>
    <w:p w14:paraId="03A31122" w14:textId="77777777" w:rsidR="007F374B" w:rsidRDefault="007F374B"/>
  </w:footnote>
  <w:footnote w:type="continuationSeparator" w:id="0">
    <w:p w14:paraId="03E1B419" w14:textId="77777777" w:rsidR="007F374B" w:rsidRDefault="007F374B" w:rsidP="00EC70C9">
      <w:r>
        <w:continuationSeparator/>
      </w:r>
    </w:p>
    <w:p w14:paraId="04C6CCC9" w14:textId="77777777" w:rsidR="007F374B" w:rsidRDefault="007F374B" w:rsidP="00EC70C9"/>
    <w:p w14:paraId="59AADE7F" w14:textId="77777777" w:rsidR="007F374B" w:rsidRDefault="007F374B" w:rsidP="00EC70C9"/>
    <w:p w14:paraId="0B269B6C" w14:textId="77777777" w:rsidR="007F374B" w:rsidRDefault="007F374B" w:rsidP="00EC70C9"/>
    <w:p w14:paraId="632541F8" w14:textId="77777777" w:rsidR="007F374B" w:rsidRDefault="007F374B" w:rsidP="00EC70C9"/>
    <w:p w14:paraId="2760A8BA" w14:textId="77777777" w:rsidR="007F374B" w:rsidRDefault="007F374B" w:rsidP="00EC70C9"/>
    <w:p w14:paraId="4235B50C" w14:textId="77777777" w:rsidR="007F374B" w:rsidRDefault="007F374B" w:rsidP="00EC70C9"/>
    <w:p w14:paraId="216F6028" w14:textId="77777777" w:rsidR="007F374B" w:rsidRDefault="007F374B"/>
  </w:footnote>
  <w:footnote w:type="continuationNotice" w:id="1">
    <w:p w14:paraId="55AF5932" w14:textId="77777777" w:rsidR="007F374B" w:rsidRDefault="007F374B" w:rsidP="00EC70C9"/>
    <w:p w14:paraId="42FDA489" w14:textId="77777777" w:rsidR="007F374B" w:rsidRDefault="007F374B" w:rsidP="00EC70C9"/>
    <w:p w14:paraId="179DFFA7" w14:textId="77777777" w:rsidR="007F374B" w:rsidRDefault="007F3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00880"/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40AE0E" w14:textId="0D99B877" w:rsidR="00547395" w:rsidRDefault="00D33FAD" w:rsidP="00EC70C9">
        <w:pPr>
          <w:pStyle w:val="Hlavika"/>
        </w:pPr>
        <w:r>
          <w:t xml:space="preserve">     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63E2" w14:textId="57BF2406" w:rsidR="00F163E5" w:rsidRPr="006D4FC3" w:rsidRDefault="00034FB2" w:rsidP="006D4FC3">
    <w:pPr>
      <w:pStyle w:val="Hlavika"/>
      <w:tabs>
        <w:tab w:val="clear" w:pos="4320"/>
        <w:tab w:val="clear" w:pos="8640"/>
        <w:tab w:val="center" w:pos="4677"/>
      </w:tabs>
      <w:jc w:val="center"/>
      <w:rPr>
        <w:b/>
        <w:sz w:val="32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10D0C6" wp14:editId="5AAC4624">
          <wp:simplePos x="0" y="0"/>
          <wp:positionH relativeFrom="margin">
            <wp:align>left</wp:align>
          </wp:positionH>
          <wp:positionV relativeFrom="paragraph">
            <wp:posOffset>-123067</wp:posOffset>
          </wp:positionV>
          <wp:extent cx="635635" cy="553085"/>
          <wp:effectExtent l="0" t="0" r="0" b="0"/>
          <wp:wrapTight wrapText="bothSides">
            <wp:wrapPolygon edited="0">
              <wp:start x="0" y="0"/>
              <wp:lineTo x="0" y="20831"/>
              <wp:lineTo x="20715" y="20831"/>
              <wp:lineTo x="20715" y="0"/>
              <wp:lineTo x="0" y="0"/>
            </wp:wrapPolygon>
          </wp:wrapTight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620" w:rsidRPr="006D4FC3">
      <w:rPr>
        <w:b/>
        <w:sz w:val="32"/>
        <w:szCs w:val="28"/>
      </w:rPr>
      <w:t>Formulár na zaslanie pripomienok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3C4" w14:textId="65F8AEB5" w:rsidR="006D4FC3" w:rsidRPr="006D4FC3" w:rsidRDefault="006D4FC3" w:rsidP="006D4FC3">
    <w:pPr>
      <w:pStyle w:val="Hlavika"/>
      <w:tabs>
        <w:tab w:val="clear" w:pos="4320"/>
        <w:tab w:val="clear" w:pos="8640"/>
        <w:tab w:val="center" w:pos="4677"/>
      </w:tabs>
      <w:jc w:val="center"/>
      <w:rPr>
        <w:b/>
        <w:sz w:val="32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AAC8BED" wp14:editId="5880F30A">
          <wp:simplePos x="0" y="0"/>
          <wp:positionH relativeFrom="margin">
            <wp:align>left</wp:align>
          </wp:positionH>
          <wp:positionV relativeFrom="paragraph">
            <wp:posOffset>-123067</wp:posOffset>
          </wp:positionV>
          <wp:extent cx="635635" cy="553085"/>
          <wp:effectExtent l="0" t="0" r="0" b="0"/>
          <wp:wrapTight wrapText="bothSides">
            <wp:wrapPolygon edited="0">
              <wp:start x="0" y="0"/>
              <wp:lineTo x="0" y="20831"/>
              <wp:lineTo x="20715" y="20831"/>
              <wp:lineTo x="20715" y="0"/>
              <wp:lineTo x="0" y="0"/>
            </wp:wrapPolygon>
          </wp:wrapTight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4FC3">
      <w:rPr>
        <w:b/>
        <w:sz w:val="32"/>
        <w:szCs w:val="28"/>
      </w:rPr>
      <w:t>Formulár na zaslanie pripomienok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569017">
    <w:abstractNumId w:val="6"/>
  </w:num>
  <w:num w:numId="2" w16cid:durableId="612443299">
    <w:abstractNumId w:val="1"/>
  </w:num>
  <w:num w:numId="3" w16cid:durableId="429087970">
    <w:abstractNumId w:val="6"/>
  </w:num>
  <w:num w:numId="4" w16cid:durableId="561452120">
    <w:abstractNumId w:val="3"/>
  </w:num>
  <w:num w:numId="5" w16cid:durableId="1945652842">
    <w:abstractNumId w:val="5"/>
  </w:num>
  <w:num w:numId="6" w16cid:durableId="947930418">
    <w:abstractNumId w:val="7"/>
  </w:num>
  <w:num w:numId="7" w16cid:durableId="38825878">
    <w:abstractNumId w:val="13"/>
  </w:num>
  <w:num w:numId="8" w16cid:durableId="1265768553">
    <w:abstractNumId w:val="0"/>
  </w:num>
  <w:num w:numId="9" w16cid:durableId="130558911">
    <w:abstractNumId w:val="4"/>
  </w:num>
  <w:num w:numId="10" w16cid:durableId="1892498453">
    <w:abstractNumId w:val="10"/>
  </w:num>
  <w:num w:numId="11" w16cid:durableId="396057374">
    <w:abstractNumId w:val="2"/>
  </w:num>
  <w:num w:numId="12" w16cid:durableId="802817701">
    <w:abstractNumId w:val="9"/>
  </w:num>
  <w:num w:numId="13" w16cid:durableId="787314695">
    <w:abstractNumId w:val="14"/>
  </w:num>
  <w:num w:numId="14" w16cid:durableId="1808737629">
    <w:abstractNumId w:val="8"/>
  </w:num>
  <w:num w:numId="15" w16cid:durableId="1620261449">
    <w:abstractNumId w:val="12"/>
  </w:num>
  <w:num w:numId="16" w16cid:durableId="41073430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5057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4FB2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1A2D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280C"/>
    <w:rsid w:val="00093AE3"/>
    <w:rsid w:val="00096DAE"/>
    <w:rsid w:val="00097F39"/>
    <w:rsid w:val="000A3A24"/>
    <w:rsid w:val="000A46C4"/>
    <w:rsid w:val="000A567D"/>
    <w:rsid w:val="000A5910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32F2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904"/>
    <w:rsid w:val="00314F59"/>
    <w:rsid w:val="00316040"/>
    <w:rsid w:val="0031649D"/>
    <w:rsid w:val="00321CBA"/>
    <w:rsid w:val="00322108"/>
    <w:rsid w:val="00322D79"/>
    <w:rsid w:val="00322DCA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225"/>
    <w:rsid w:val="003742A3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CDB"/>
    <w:rsid w:val="00644FE7"/>
    <w:rsid w:val="006464BA"/>
    <w:rsid w:val="00646E90"/>
    <w:rsid w:val="00647060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31A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2675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FA8"/>
    <w:rsid w:val="006D4CA3"/>
    <w:rsid w:val="006D4FC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0F0F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5A5D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07AA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106CE"/>
    <w:rsid w:val="00A11528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10732"/>
    <w:rsid w:val="00B10F01"/>
    <w:rsid w:val="00B12515"/>
    <w:rsid w:val="00B12EBC"/>
    <w:rsid w:val="00B21066"/>
    <w:rsid w:val="00B21529"/>
    <w:rsid w:val="00B23810"/>
    <w:rsid w:val="00B27BC8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17C4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8072C"/>
    <w:rsid w:val="00C80F5A"/>
    <w:rsid w:val="00C816D4"/>
    <w:rsid w:val="00C83CA5"/>
    <w:rsid w:val="00C84C58"/>
    <w:rsid w:val="00C86866"/>
    <w:rsid w:val="00C8754E"/>
    <w:rsid w:val="00C93198"/>
    <w:rsid w:val="00C9351A"/>
    <w:rsid w:val="00C95196"/>
    <w:rsid w:val="00C96165"/>
    <w:rsid w:val="00C97D2A"/>
    <w:rsid w:val="00CA06E7"/>
    <w:rsid w:val="00CA2B61"/>
    <w:rsid w:val="00CA3DB1"/>
    <w:rsid w:val="00CA45AB"/>
    <w:rsid w:val="00CA4B55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3FAD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1FFC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Zvraznen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8184F8F8-018C-4FA6-9AE1-6F818667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040102F-8035-47A7-A8C5-2A5150688A9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2971A570-8A52-4B78-9A3F-192CFB22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41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>Opatrenia na zníženie FRCE vyžadovaním zmien vo výrobe alebo spotrebe jednotiek na výrobu  elektriny alebo odberných jednotiek podľa čl. 152 ods. 16 nariadenia Európskej komisie EU 2017/1485</vt:lpstr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Opatrenia na zníženie FRCE vyžadovaním zmien vo výrobe alebo spotrebe jednotiek na výrobu  elektriny alebo odberných jednotiek podľa čl. 152 ods. 16 nariadenia Európskej komisie EU 2017/1485</dc:title>
  <dc:subject>Návrh metodiky podľa čl. 6, ods. 3, písm. e, bod iii Nariadenia Komisie EÚ 2017/1485</dc:subject>
  <dc:creator/>
  <cp:keywords/>
  <dc:description/>
  <cp:lastModifiedBy>SEPS</cp:lastModifiedBy>
  <cp:revision>11</cp:revision>
  <cp:lastPrinted>2018-07-24T12:32:00Z</cp:lastPrinted>
  <dcterms:created xsi:type="dcterms:W3CDTF">2022-10-25T06:00:00Z</dcterms:created>
  <dcterms:modified xsi:type="dcterms:W3CDTF">2024-07-25T11:44:00Z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0x0101009F44D4714841D44FA65D84BEA14ABEC2</vt:lpwstr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2022-10-25T05:59:49Z</vt:lpwstr>
  </property>
  <property fmtid="{D5CDD505-2E9C-101B-9397-08002B2CF9AE}" pid="6" name="MSIP_Label_2e585759-362d-4185-bb50-fc81b58bf15d_Method">
    <vt:lpwstr>Standard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2b59339d-384a-4cb0-bda8-094a8cc4530c</vt:lpwstr>
  </property>
  <property fmtid="{D5CDD505-2E9C-101B-9397-08002B2CF9AE}" pid="10" name="MSIP_Label_2e585759-362d-4185-bb50-fc81b58bf15d_ContentBits">
    <vt:lpwstr>0</vt:lpwstr>
  </property>
</Properties>
</file>